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0D2E8" w14:textId="3985AFCD" w:rsidR="00226C17" w:rsidRPr="003A52AF" w:rsidRDefault="004116FB" w:rsidP="003A52AF">
      <w:pPr>
        <w:pStyle w:val="SongsLyrics"/>
        <w:rPr>
          <w:rStyle w:val="SongsTitle"/>
        </w:rPr>
      </w:pPr>
      <w:r w:rsidRPr="003A52AF">
        <w:rPr>
          <w:rStyle w:val="SongsIndex"/>
        </w:rPr>
        <w:t>B03</w:t>
      </w:r>
      <w:r w:rsidRPr="004116FB">
        <w:t>.</w:t>
      </w:r>
      <w:r w:rsidRPr="005761FA">
        <w:rPr>
          <w:rStyle w:val="SongsChords"/>
        </w:rPr>
        <w:t>G</w:t>
      </w:r>
      <w:r>
        <w:t xml:space="preserve"> </w:t>
      </w:r>
      <w:r w:rsidR="00226C17" w:rsidRPr="003A52AF">
        <w:rPr>
          <w:rStyle w:val="SongsTitle"/>
        </w:rPr>
        <w:t>Build My Life</w:t>
      </w:r>
    </w:p>
    <w:p w14:paraId="707DD146" w14:textId="77777777" w:rsidR="00226C17" w:rsidRPr="00226C17" w:rsidRDefault="00226C17" w:rsidP="003A52AF">
      <w:pPr>
        <w:pStyle w:val="SongsLyrics"/>
      </w:pPr>
    </w:p>
    <w:p w14:paraId="4A936F72" w14:textId="77777777" w:rsidR="00226C17" w:rsidRPr="00226C17" w:rsidRDefault="00226C17" w:rsidP="003A52AF">
      <w:pPr>
        <w:pStyle w:val="SongsLyrics"/>
      </w:pPr>
    </w:p>
    <w:p w14:paraId="35C86DC4" w14:textId="47600B04" w:rsidR="00226C17" w:rsidRPr="00226C17" w:rsidRDefault="00226C17" w:rsidP="003A52AF">
      <w:pPr>
        <w:pStyle w:val="SongsLyrics"/>
      </w:pPr>
      <w:r w:rsidRPr="00226C17">
        <w:t>[Verse 1]</w:t>
      </w:r>
    </w:p>
    <w:p w14:paraId="6527B69E" w14:textId="77777777" w:rsidR="00226C17" w:rsidRPr="00226C17" w:rsidRDefault="00226C17" w:rsidP="003A52AF">
      <w:pPr>
        <w:pStyle w:val="SongsLyrics"/>
      </w:pPr>
      <w:r w:rsidRPr="005761FA">
        <w:rPr>
          <w:rStyle w:val="SongsChords"/>
        </w:rPr>
        <w:t>G</w:t>
      </w:r>
      <w:r w:rsidRPr="00226C17">
        <w:t xml:space="preserve">               </w:t>
      </w:r>
      <w:r w:rsidRPr="005761FA">
        <w:rPr>
          <w:rStyle w:val="SongsChords"/>
        </w:rPr>
        <w:t>C</w:t>
      </w:r>
    </w:p>
    <w:p w14:paraId="3F95B100" w14:textId="77777777" w:rsidR="00226C17" w:rsidRPr="00226C17" w:rsidRDefault="00226C17" w:rsidP="003A52AF">
      <w:pPr>
        <w:pStyle w:val="SongsLyrics"/>
      </w:pPr>
      <w:r w:rsidRPr="00226C17">
        <w:t>Worthy of every song we could ever sing</w:t>
      </w:r>
    </w:p>
    <w:p w14:paraId="6CB43287" w14:textId="77777777" w:rsidR="00226C17" w:rsidRPr="00226C17" w:rsidRDefault="00226C17" w:rsidP="003A52AF">
      <w:pPr>
        <w:pStyle w:val="SongsLyrics"/>
      </w:pPr>
      <w:r w:rsidRPr="005761FA">
        <w:rPr>
          <w:rStyle w:val="SongsChords"/>
        </w:rPr>
        <w:t>G/B</w:t>
      </w:r>
      <w:r w:rsidRPr="00226C17">
        <w:t xml:space="preserve">               </w:t>
      </w:r>
      <w:r w:rsidRPr="005761FA">
        <w:rPr>
          <w:rStyle w:val="SongsChords"/>
        </w:rPr>
        <w:t>C</w:t>
      </w:r>
    </w:p>
    <w:p w14:paraId="5803439A" w14:textId="77777777" w:rsidR="00226C17" w:rsidRPr="00226C17" w:rsidRDefault="00226C17" w:rsidP="003A52AF">
      <w:pPr>
        <w:pStyle w:val="SongsLyrics"/>
      </w:pPr>
      <w:r w:rsidRPr="00226C17">
        <w:t>Worthy of all the praise we could ever bring</w:t>
      </w:r>
    </w:p>
    <w:p w14:paraId="10454DC7" w14:textId="77777777" w:rsidR="00226C17" w:rsidRPr="00226C17" w:rsidRDefault="00226C17" w:rsidP="003A52AF">
      <w:pPr>
        <w:pStyle w:val="SongsLyrics"/>
      </w:pPr>
      <w:r w:rsidRPr="005761FA">
        <w:rPr>
          <w:rStyle w:val="SongsChords"/>
        </w:rPr>
        <w:t>G</w:t>
      </w:r>
      <w:r w:rsidRPr="00226C17">
        <w:t xml:space="preserve">               </w:t>
      </w:r>
      <w:r w:rsidRPr="005761FA">
        <w:rPr>
          <w:rStyle w:val="SongsChords"/>
        </w:rPr>
        <w:t>C</w:t>
      </w:r>
    </w:p>
    <w:p w14:paraId="4DC5952C" w14:textId="77777777" w:rsidR="00226C17" w:rsidRPr="00226C17" w:rsidRDefault="00226C17" w:rsidP="003A52AF">
      <w:pPr>
        <w:pStyle w:val="SongsLyrics"/>
      </w:pPr>
      <w:r w:rsidRPr="00226C17">
        <w:t>Worthy of every breath we could ever breathe</w:t>
      </w:r>
    </w:p>
    <w:p w14:paraId="2FF89692" w14:textId="77777777" w:rsidR="00226C17" w:rsidRPr="00226C17" w:rsidRDefault="00226C17" w:rsidP="003A52AF">
      <w:pPr>
        <w:pStyle w:val="SongsLyrics"/>
      </w:pPr>
      <w:r w:rsidRPr="00226C17">
        <w:t xml:space="preserve">            </w:t>
      </w:r>
      <w:r w:rsidRPr="005761FA">
        <w:rPr>
          <w:rStyle w:val="SongsChords"/>
        </w:rPr>
        <w:t>G/B</w:t>
      </w:r>
      <w:r w:rsidRPr="00226C17">
        <w:t xml:space="preserve">           </w:t>
      </w:r>
      <w:r w:rsidRPr="005761FA">
        <w:rPr>
          <w:rStyle w:val="SongsChords"/>
        </w:rPr>
        <w:t>C</w:t>
      </w:r>
    </w:p>
    <w:p w14:paraId="6EB533DB" w14:textId="77777777" w:rsidR="00226C17" w:rsidRPr="00226C17" w:rsidRDefault="00226C17" w:rsidP="003A52AF">
      <w:pPr>
        <w:pStyle w:val="SongsLyrics"/>
      </w:pPr>
      <w:r w:rsidRPr="00226C17">
        <w:t>We live for you</w:t>
      </w:r>
    </w:p>
    <w:p w14:paraId="38934A13" w14:textId="6F5FB22D" w:rsidR="00226C17" w:rsidRPr="00226C17" w:rsidRDefault="00226C17" w:rsidP="003A52AF">
      <w:pPr>
        <w:pStyle w:val="SongsLyrics"/>
      </w:pPr>
    </w:p>
    <w:p w14:paraId="454354C5" w14:textId="77777777" w:rsidR="00226C17" w:rsidRPr="00226C17" w:rsidRDefault="00226C17" w:rsidP="003A52AF">
      <w:pPr>
        <w:pStyle w:val="SongsLyrics"/>
      </w:pPr>
    </w:p>
    <w:p w14:paraId="058D9BF0" w14:textId="77777777" w:rsidR="00226C17" w:rsidRPr="00226C17" w:rsidRDefault="00226C17" w:rsidP="003A52AF">
      <w:pPr>
        <w:pStyle w:val="SongsLyrics"/>
      </w:pPr>
      <w:r w:rsidRPr="00226C17">
        <w:t>[Verse 2]</w:t>
      </w:r>
    </w:p>
    <w:p w14:paraId="24A40248" w14:textId="77777777" w:rsidR="00226C17" w:rsidRPr="00226C17" w:rsidRDefault="00226C17" w:rsidP="003A52AF">
      <w:pPr>
        <w:pStyle w:val="SongsLyrics"/>
      </w:pPr>
      <w:r w:rsidRPr="005761FA">
        <w:rPr>
          <w:rStyle w:val="SongsChords"/>
        </w:rPr>
        <w:t>G</w:t>
      </w:r>
      <w:r w:rsidRPr="00226C17">
        <w:t xml:space="preserve">            </w:t>
      </w:r>
      <w:r w:rsidRPr="005761FA">
        <w:rPr>
          <w:rStyle w:val="SongsChords"/>
        </w:rPr>
        <w:t>C</w:t>
      </w:r>
    </w:p>
    <w:p w14:paraId="42F8518F" w14:textId="77777777" w:rsidR="00226C17" w:rsidRPr="00226C17" w:rsidRDefault="00226C17" w:rsidP="003A52AF">
      <w:pPr>
        <w:pStyle w:val="SongsLyrics"/>
      </w:pPr>
      <w:r w:rsidRPr="00226C17">
        <w:t>Jesus a name above every other name</w:t>
      </w:r>
    </w:p>
    <w:p w14:paraId="4B5DA6C7" w14:textId="77777777" w:rsidR="00226C17" w:rsidRPr="00226C17" w:rsidRDefault="00226C17" w:rsidP="003A52AF">
      <w:pPr>
        <w:pStyle w:val="SongsLyrics"/>
      </w:pPr>
      <w:r w:rsidRPr="005761FA">
        <w:rPr>
          <w:rStyle w:val="SongsChords"/>
        </w:rPr>
        <w:t>G</w:t>
      </w:r>
      <w:r w:rsidRPr="00226C17">
        <w:t xml:space="preserve">              </w:t>
      </w:r>
      <w:r w:rsidRPr="005761FA">
        <w:rPr>
          <w:rStyle w:val="SongsChords"/>
        </w:rPr>
        <w:t>C</w:t>
      </w:r>
    </w:p>
    <w:p w14:paraId="62D3F33D" w14:textId="77777777" w:rsidR="00226C17" w:rsidRPr="00226C17" w:rsidRDefault="00226C17" w:rsidP="003A52AF">
      <w:pPr>
        <w:pStyle w:val="SongsLyrics"/>
      </w:pPr>
      <w:r w:rsidRPr="00226C17">
        <w:t>Jesus the only one that could ever save</w:t>
      </w:r>
    </w:p>
    <w:p w14:paraId="782747EB" w14:textId="77777777" w:rsidR="00226C17" w:rsidRPr="00226C17" w:rsidRDefault="00226C17" w:rsidP="003A52AF">
      <w:pPr>
        <w:pStyle w:val="SongsLyrics"/>
      </w:pPr>
      <w:r w:rsidRPr="005761FA">
        <w:rPr>
          <w:rStyle w:val="SongsChords"/>
        </w:rPr>
        <w:t>G</w:t>
      </w:r>
      <w:r w:rsidRPr="00226C17">
        <w:t xml:space="preserve">               </w:t>
      </w:r>
      <w:r w:rsidRPr="005761FA">
        <w:rPr>
          <w:rStyle w:val="SongsChords"/>
        </w:rPr>
        <w:t>C</w:t>
      </w:r>
    </w:p>
    <w:p w14:paraId="15FEFDA2" w14:textId="77777777" w:rsidR="00226C17" w:rsidRPr="00226C17" w:rsidRDefault="00226C17" w:rsidP="003A52AF">
      <w:pPr>
        <w:pStyle w:val="SongsLyrics"/>
      </w:pPr>
      <w:r w:rsidRPr="00226C17">
        <w:t>Worthy of every breath we could ever breathe</w:t>
      </w:r>
    </w:p>
    <w:p w14:paraId="7254DBAF" w14:textId="77777777" w:rsidR="00226C17" w:rsidRPr="005761FA" w:rsidRDefault="00226C17" w:rsidP="003A52AF">
      <w:pPr>
        <w:pStyle w:val="SongsLyrics"/>
      </w:pPr>
      <w:r w:rsidRPr="00226C17">
        <w:t xml:space="preserve">            </w:t>
      </w:r>
      <w:r w:rsidRPr="005761FA">
        <w:rPr>
          <w:rStyle w:val="SongsChords"/>
        </w:rPr>
        <w:t>G</w:t>
      </w:r>
    </w:p>
    <w:p w14:paraId="3C7CAC61" w14:textId="77777777" w:rsidR="00226C17" w:rsidRPr="00226C17" w:rsidRDefault="00226C17" w:rsidP="003A52AF">
      <w:pPr>
        <w:pStyle w:val="SongsLyrics"/>
      </w:pPr>
      <w:r w:rsidRPr="00226C17">
        <w:t>We live for you</w:t>
      </w:r>
    </w:p>
    <w:p w14:paraId="15EDDCFB" w14:textId="77777777" w:rsidR="00226C17" w:rsidRPr="005761FA" w:rsidRDefault="00226C17" w:rsidP="003A52AF">
      <w:pPr>
        <w:pStyle w:val="SongsLyrics"/>
      </w:pPr>
      <w:r w:rsidRPr="00226C17">
        <w:t xml:space="preserve">            </w:t>
      </w:r>
      <w:r w:rsidRPr="005761FA">
        <w:rPr>
          <w:rStyle w:val="SongsChords"/>
        </w:rPr>
        <w:t>C</w:t>
      </w:r>
    </w:p>
    <w:p w14:paraId="6143578F" w14:textId="77777777" w:rsidR="00226C17" w:rsidRPr="00226C17" w:rsidRDefault="00226C17" w:rsidP="003A52AF">
      <w:pPr>
        <w:pStyle w:val="SongsLyrics"/>
      </w:pPr>
      <w:r w:rsidRPr="00226C17">
        <w:t>We live for you</w:t>
      </w:r>
    </w:p>
    <w:p w14:paraId="6F82E2A3" w14:textId="4317DD1D" w:rsidR="00226C17" w:rsidRPr="00226C17" w:rsidRDefault="00226C17" w:rsidP="003A52AF">
      <w:pPr>
        <w:pStyle w:val="SongsLyrics"/>
      </w:pPr>
    </w:p>
    <w:p w14:paraId="058A6952" w14:textId="77777777" w:rsidR="00226C17" w:rsidRPr="00226C17" w:rsidRDefault="00226C17" w:rsidP="003A52AF">
      <w:pPr>
        <w:pStyle w:val="SongsLyrics"/>
      </w:pPr>
    </w:p>
    <w:p w14:paraId="0B3D7151" w14:textId="77777777" w:rsidR="00226C17" w:rsidRPr="00226C17" w:rsidRDefault="00226C17" w:rsidP="003A52AF">
      <w:pPr>
        <w:pStyle w:val="SongsLyrics"/>
      </w:pPr>
      <w:r w:rsidRPr="00226C17">
        <w:t>[Chorus]</w:t>
      </w:r>
    </w:p>
    <w:p w14:paraId="4F30EBB2" w14:textId="77777777" w:rsidR="00226C17" w:rsidRPr="00226C17" w:rsidRDefault="00226C17" w:rsidP="003A52AF">
      <w:pPr>
        <w:pStyle w:val="SongsLyrics"/>
      </w:pPr>
      <w:r w:rsidRPr="005761FA">
        <w:rPr>
          <w:rStyle w:val="SongsChords"/>
        </w:rPr>
        <w:t>C</w:t>
      </w:r>
      <w:r w:rsidRPr="00226C17">
        <w:t xml:space="preserve">                    </w:t>
      </w:r>
      <w:r w:rsidRPr="005761FA">
        <w:rPr>
          <w:rStyle w:val="SongsChords"/>
        </w:rPr>
        <w:t>Am</w:t>
      </w:r>
    </w:p>
    <w:p w14:paraId="22CED924" w14:textId="77777777" w:rsidR="00226C17" w:rsidRPr="00226C17" w:rsidRDefault="00226C17" w:rsidP="003A52AF">
      <w:pPr>
        <w:pStyle w:val="SongsLyrics"/>
      </w:pPr>
      <w:r w:rsidRPr="00226C17">
        <w:t>Holy there is no one like you</w:t>
      </w:r>
    </w:p>
    <w:p w14:paraId="746D0CDF" w14:textId="77777777" w:rsidR="00226C17" w:rsidRPr="005761FA" w:rsidRDefault="00226C17" w:rsidP="003A52AF">
      <w:pPr>
        <w:pStyle w:val="SongsLyrics"/>
      </w:pPr>
      <w:r w:rsidRPr="00226C17">
        <w:t xml:space="preserve">              </w:t>
      </w:r>
      <w:r w:rsidRPr="005761FA">
        <w:rPr>
          <w:rStyle w:val="SongsChords"/>
        </w:rPr>
        <w:t>G</w:t>
      </w:r>
    </w:p>
    <w:p w14:paraId="1693BC34" w14:textId="77777777" w:rsidR="00226C17" w:rsidRPr="00226C17" w:rsidRDefault="00226C17" w:rsidP="003A52AF">
      <w:pPr>
        <w:pStyle w:val="SongsLyrics"/>
      </w:pPr>
      <w:r w:rsidRPr="00226C17">
        <w:t>There is none beside you</w:t>
      </w:r>
    </w:p>
    <w:p w14:paraId="3CA7CDAA" w14:textId="77777777" w:rsidR="00226C17" w:rsidRPr="005761FA" w:rsidRDefault="00226C17" w:rsidP="003A52AF">
      <w:pPr>
        <w:pStyle w:val="SongsLyrics"/>
      </w:pPr>
      <w:r w:rsidRPr="00226C17">
        <w:t xml:space="preserve">           </w:t>
      </w:r>
      <w:r w:rsidRPr="005761FA">
        <w:rPr>
          <w:rStyle w:val="SongsChords"/>
        </w:rPr>
        <w:t>Em</w:t>
      </w:r>
    </w:p>
    <w:p w14:paraId="0C89C422" w14:textId="77777777" w:rsidR="00226C17" w:rsidRPr="00226C17" w:rsidRDefault="00226C17" w:rsidP="003A52AF">
      <w:pPr>
        <w:pStyle w:val="SongsLyrics"/>
      </w:pPr>
      <w:r w:rsidRPr="00226C17">
        <w:t>Open up my eyes in wonder</w:t>
      </w:r>
    </w:p>
    <w:p w14:paraId="1C3609DF" w14:textId="77777777" w:rsidR="00226C17" w:rsidRPr="005761FA" w:rsidRDefault="00226C17" w:rsidP="003A52AF">
      <w:pPr>
        <w:pStyle w:val="SongsLyrics"/>
      </w:pPr>
      <w:r w:rsidRPr="005761FA">
        <w:rPr>
          <w:rStyle w:val="SongsChords"/>
        </w:rPr>
        <w:t>C</w:t>
      </w:r>
    </w:p>
    <w:p w14:paraId="6025685B" w14:textId="77777777" w:rsidR="00226C17" w:rsidRPr="00226C17" w:rsidRDefault="00226C17" w:rsidP="003A52AF">
      <w:pPr>
        <w:pStyle w:val="SongsLyrics"/>
      </w:pPr>
      <w:r w:rsidRPr="00226C17">
        <w:t>Show me who you are</w:t>
      </w:r>
    </w:p>
    <w:p w14:paraId="16215BAE" w14:textId="77777777" w:rsidR="00226C17" w:rsidRPr="005761FA" w:rsidRDefault="00226C17" w:rsidP="003A52AF">
      <w:pPr>
        <w:pStyle w:val="SongsLyrics"/>
      </w:pPr>
      <w:r w:rsidRPr="00226C17">
        <w:t xml:space="preserve">    </w:t>
      </w:r>
      <w:r w:rsidRPr="005761FA">
        <w:rPr>
          <w:rStyle w:val="SongsChords"/>
        </w:rPr>
        <w:t>Am</w:t>
      </w:r>
    </w:p>
    <w:p w14:paraId="18C6D5EA" w14:textId="77777777" w:rsidR="00226C17" w:rsidRPr="00226C17" w:rsidRDefault="00226C17" w:rsidP="003A52AF">
      <w:pPr>
        <w:pStyle w:val="SongsLyrics"/>
      </w:pPr>
      <w:r w:rsidRPr="00226C17">
        <w:t>And fill me with your heart</w:t>
      </w:r>
    </w:p>
    <w:p w14:paraId="1F093239" w14:textId="77777777" w:rsidR="00226C17" w:rsidRPr="005761FA" w:rsidRDefault="00226C17" w:rsidP="003A52AF">
      <w:pPr>
        <w:pStyle w:val="SongsLyrics"/>
      </w:pPr>
      <w:r w:rsidRPr="00226C17">
        <w:t xml:space="preserve">    </w:t>
      </w:r>
      <w:r w:rsidRPr="005761FA">
        <w:rPr>
          <w:rStyle w:val="SongsChords"/>
        </w:rPr>
        <w:t>G</w:t>
      </w:r>
    </w:p>
    <w:p w14:paraId="3ED881BC" w14:textId="77777777" w:rsidR="00226C17" w:rsidRPr="00226C17" w:rsidRDefault="00226C17" w:rsidP="003A52AF">
      <w:pPr>
        <w:pStyle w:val="SongsLyrics"/>
      </w:pPr>
      <w:r w:rsidRPr="00226C17">
        <w:t>And lead me in your love</w:t>
      </w:r>
    </w:p>
    <w:p w14:paraId="12F5D8A6" w14:textId="77777777" w:rsidR="00226C17" w:rsidRPr="005761FA" w:rsidRDefault="00226C17" w:rsidP="003A52AF">
      <w:pPr>
        <w:pStyle w:val="SongsLyrics"/>
      </w:pPr>
      <w:r w:rsidRPr="00226C17">
        <w:t xml:space="preserve">     </w:t>
      </w:r>
      <w:r w:rsidRPr="005761FA">
        <w:rPr>
          <w:rStyle w:val="SongsChords"/>
        </w:rPr>
        <w:t>Em</w:t>
      </w:r>
    </w:p>
    <w:p w14:paraId="7C85197D" w14:textId="77777777" w:rsidR="00226C17" w:rsidRPr="00226C17" w:rsidRDefault="00226C17" w:rsidP="003A52AF">
      <w:pPr>
        <w:pStyle w:val="SongsLyrics"/>
      </w:pPr>
      <w:r w:rsidRPr="00226C17">
        <w:t>to those around me</w:t>
      </w:r>
    </w:p>
    <w:p w14:paraId="192FD1AA" w14:textId="29F722B7" w:rsidR="00226C17" w:rsidRPr="00226C17" w:rsidRDefault="00226C17" w:rsidP="003A52AF">
      <w:pPr>
        <w:pStyle w:val="SongsLyrics"/>
      </w:pPr>
    </w:p>
    <w:p w14:paraId="08FB9B9A" w14:textId="77777777" w:rsidR="00226C17" w:rsidRPr="00226C17" w:rsidRDefault="00226C17" w:rsidP="003A52AF">
      <w:pPr>
        <w:pStyle w:val="SongsLyrics"/>
      </w:pPr>
    </w:p>
    <w:p w14:paraId="5A8B26F8" w14:textId="77777777" w:rsidR="00226C17" w:rsidRPr="00226C17" w:rsidRDefault="00226C17" w:rsidP="003A52AF">
      <w:pPr>
        <w:pStyle w:val="SongsLyrics"/>
      </w:pPr>
      <w:r w:rsidRPr="00226C17">
        <w:t>[Bridge]</w:t>
      </w:r>
    </w:p>
    <w:p w14:paraId="2762EB7C" w14:textId="77777777" w:rsidR="00226C17" w:rsidRPr="00226C17" w:rsidRDefault="00226C17" w:rsidP="003A52AF">
      <w:pPr>
        <w:pStyle w:val="SongsLyrics"/>
      </w:pPr>
      <w:r w:rsidRPr="005761FA">
        <w:rPr>
          <w:rStyle w:val="SongsChords"/>
        </w:rPr>
        <w:t>C</w:t>
      </w:r>
      <w:r w:rsidRPr="00226C17">
        <w:t xml:space="preserve">               </w:t>
      </w:r>
      <w:r w:rsidRPr="005761FA">
        <w:rPr>
          <w:rStyle w:val="SongsChords"/>
        </w:rPr>
        <w:t>D</w:t>
      </w:r>
      <w:r w:rsidRPr="00226C17">
        <w:t xml:space="preserve">               </w:t>
      </w:r>
      <w:r w:rsidRPr="005761FA">
        <w:rPr>
          <w:rStyle w:val="SongsChords"/>
        </w:rPr>
        <w:t>Em</w:t>
      </w:r>
    </w:p>
    <w:p w14:paraId="18F0C366" w14:textId="77777777" w:rsidR="00226C17" w:rsidRPr="00226C17" w:rsidRDefault="00226C17" w:rsidP="003A52AF">
      <w:pPr>
        <w:pStyle w:val="SongsLyrics"/>
      </w:pPr>
      <w:r w:rsidRPr="00226C17">
        <w:t>I will build my life, upon your love</w:t>
      </w:r>
    </w:p>
    <w:p w14:paraId="6784E13D" w14:textId="77777777" w:rsidR="00226C17" w:rsidRPr="005761FA" w:rsidRDefault="00226C17" w:rsidP="003A52AF">
      <w:pPr>
        <w:pStyle w:val="SongsLyrics"/>
      </w:pPr>
      <w:r w:rsidRPr="00226C17">
        <w:t xml:space="preserve">        </w:t>
      </w:r>
      <w:r w:rsidRPr="005761FA">
        <w:rPr>
          <w:rStyle w:val="SongsChords"/>
        </w:rPr>
        <w:t>G</w:t>
      </w:r>
    </w:p>
    <w:p w14:paraId="6FC1E269" w14:textId="77777777" w:rsidR="00226C17" w:rsidRPr="00226C17" w:rsidRDefault="00226C17" w:rsidP="003A52AF">
      <w:pPr>
        <w:pStyle w:val="SongsLyrics"/>
      </w:pPr>
      <w:r w:rsidRPr="00226C17">
        <w:t>It is a firm foundation</w:t>
      </w:r>
    </w:p>
    <w:p w14:paraId="7C17BCA5" w14:textId="77777777" w:rsidR="00226C17" w:rsidRPr="00226C17" w:rsidRDefault="00226C17" w:rsidP="003A52AF">
      <w:pPr>
        <w:pStyle w:val="SongsLyrics"/>
      </w:pPr>
      <w:r w:rsidRPr="005761FA">
        <w:rPr>
          <w:rStyle w:val="SongsChords"/>
        </w:rPr>
        <w:t>C</w:t>
      </w:r>
      <w:r w:rsidRPr="00226C17">
        <w:t xml:space="preserve">             </w:t>
      </w:r>
      <w:r w:rsidRPr="005761FA">
        <w:rPr>
          <w:rStyle w:val="SongsChords"/>
        </w:rPr>
        <w:t>D</w:t>
      </w:r>
      <w:r w:rsidRPr="00226C17">
        <w:t xml:space="preserve">              </w:t>
      </w:r>
      <w:r w:rsidRPr="005761FA">
        <w:rPr>
          <w:rStyle w:val="SongsChords"/>
        </w:rPr>
        <w:t>Em</w:t>
      </w:r>
    </w:p>
    <w:p w14:paraId="35ACF25D" w14:textId="77777777" w:rsidR="00226C17" w:rsidRPr="00226C17" w:rsidRDefault="00226C17" w:rsidP="003A52AF">
      <w:pPr>
        <w:pStyle w:val="SongsLyrics"/>
      </w:pPr>
      <w:r w:rsidRPr="00226C17">
        <w:t>I will put my trust, in you alone</w:t>
      </w:r>
    </w:p>
    <w:p w14:paraId="46DAAD55" w14:textId="77777777" w:rsidR="00226C17" w:rsidRPr="005761FA" w:rsidRDefault="00226C17" w:rsidP="003A52AF">
      <w:pPr>
        <w:pStyle w:val="SongsLyrics"/>
      </w:pPr>
      <w:r w:rsidRPr="00226C17">
        <w:t xml:space="preserve">           </w:t>
      </w:r>
      <w:r w:rsidRPr="005761FA">
        <w:rPr>
          <w:rStyle w:val="SongsChords"/>
        </w:rPr>
        <w:t>G</w:t>
      </w:r>
    </w:p>
    <w:p w14:paraId="4E385DA9" w14:textId="77777777" w:rsidR="00226C17" w:rsidRPr="00226C17" w:rsidRDefault="00226C17" w:rsidP="003A52AF">
      <w:pPr>
        <w:pStyle w:val="SongsLyrics"/>
      </w:pPr>
      <w:r w:rsidRPr="00226C17">
        <w:t>And I will not be shaken</w:t>
      </w:r>
    </w:p>
    <w:p w14:paraId="68707FD1" w14:textId="378D239C" w:rsidR="002815CA" w:rsidRPr="00226C17" w:rsidRDefault="002815CA" w:rsidP="003A52AF">
      <w:pPr>
        <w:pStyle w:val="SongsLyrics"/>
      </w:pPr>
    </w:p>
    <w:p w14:paraId="3C9BE825" w14:textId="77777777" w:rsidR="00226C17" w:rsidRPr="00226C17" w:rsidRDefault="00226C17" w:rsidP="003A52AF">
      <w:pPr>
        <w:pStyle w:val="SongsLyrics"/>
      </w:pPr>
    </w:p>
    <w:sectPr w:rsidR="00226C17" w:rsidRPr="00226C17" w:rsidSect="004D2D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17"/>
    <w:rsid w:val="00184768"/>
    <w:rsid w:val="00226C17"/>
    <w:rsid w:val="002815CA"/>
    <w:rsid w:val="003A52AF"/>
    <w:rsid w:val="004116FB"/>
    <w:rsid w:val="004D2D39"/>
    <w:rsid w:val="00533EC9"/>
    <w:rsid w:val="005761FA"/>
    <w:rsid w:val="007A4C55"/>
    <w:rsid w:val="007B61E0"/>
    <w:rsid w:val="009C5726"/>
    <w:rsid w:val="00DA7145"/>
    <w:rsid w:val="00E612C7"/>
    <w:rsid w:val="00F674E9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6BF9"/>
  <w15:chartTrackingRefBased/>
  <w15:docId w15:val="{F4D565D1-6619-4E7C-9E00-EFD2C651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3A52AF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3A52AF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3A52AF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3A52AF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2019-07-28T12:11:00Z</dcterms:created>
  <dcterms:modified xsi:type="dcterms:W3CDTF">2024-04-21T04:51:00Z</dcterms:modified>
</cp:coreProperties>
</file>